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480" w:lineRule="auto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甘肃交通职业技术学院走读生协议书</w:t>
      </w:r>
    </w:p>
    <w:p>
      <w:pPr>
        <w:widowControl/>
        <w:wordWrap w:val="0"/>
        <w:spacing w:line="48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甲方: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甘肃交通职业技术学院</w:t>
      </w:r>
    </w:p>
    <w:p>
      <w:pPr>
        <w:widowControl/>
        <w:wordWrap w:val="0"/>
        <w:spacing w:line="48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乙方: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从学生全面发展和安全考虑，学院不提倡学生在校外租房住宿或投靠亲友解决住宿(以下统称校外住宿)。为加强学校对校外住宿学生的管理，维护学校正常的教学管理和生活秩序，使学校教育、家庭教育和社会教育有效地结合起来，给学生提供一个良好的学习环境，促使学生朝着积极健康向上的方向发展，顺利完成学业，同时保障校外住宿学生的正当权利，本着对学生、家长和社会负责的原则，对有特殊原因需在外住宿的学生。经甲乙双方同意，达成如下协议: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第一条 乙方须遵守国家的法律法规，同时遵守学校的各项规章制度；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第二条 乙方的户籍、学籍、毕业文凭及就业等同于全日制住校生；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第三条 乙方所填写的《甘肃交通职业技术学院学生校外住宿申请表》内容全部属实，如有隐瞒或欺骗，乙方承担一切后果。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第四条 乙方校外住宿的地址和联系电话为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。若中途地点变更或居住地有异常情况，乙方应及时向甲方报告备案。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第五条 乙方在学校的政治学习、教学、班团活动、社会工作和公益劳动等方面的要求与全日制住校生相同，发生的一切事件、事故依据相关的法律、法规和规章制度处理。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第六条 甲方应当深入了解乙方居住地的周边情况，积极配合街道、派出所做好工作。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第七条 甲方对乙方校外住宿期间的人身和财产安全概不负责。乙方在上学、放学途中或外出、离校期间发生事故，造成本人或他人人身、财产损害的，甲方不承担任何责任。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第八条 乙方享有恢复校内住宿的权利，但须履行一定申请、审批手续，甲方按规定批准。</w:t>
      </w:r>
    </w:p>
    <w:p>
      <w:pPr>
        <w:widowControl/>
        <w:spacing w:line="500" w:lineRule="exact"/>
        <w:ind w:firstLine="480" w:firstLineChars="2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第九条 本协议一式三份，协议双方各执一份为凭，乙方所在系留存一份。协议自双方签字盖章后正式生效。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甲方: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 xml:space="preserve">甘肃交通职业技术学院               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>乙方(签字):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    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rPr>
          <w:rFonts w:hint="eastAsia" w:ascii="仿宋_GB2312" w:hAnsi="宋体" w:eastAsia="仿宋_GB2312" w:cs="宋体"/>
          <w:i/>
          <w:color w:val="333333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代表人(签字):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              乙方家长(签字):</w:t>
      </w:r>
      <w:r>
        <w:rPr>
          <w:rFonts w:hint="eastAsia" w:ascii="仿宋_GB2312" w:hAnsi="宋体" w:eastAsia="仿宋_GB2312" w:cs="宋体"/>
          <w:color w:val="333333"/>
          <w:kern w:val="0"/>
          <w:sz w:val="24"/>
          <w:u w:val="single"/>
        </w:rPr>
        <w:t xml:space="preserve">                </w:t>
      </w:r>
    </w:p>
    <w:p>
      <w:pPr>
        <w:widowControl/>
        <w:spacing w:line="500" w:lineRule="exact"/>
        <w:rPr>
          <w:rFonts w:hint="eastAsia" w:ascii="仿宋_GB2312" w:hAnsi="宋体" w:eastAsia="仿宋_GB2312" w:cs="宋体"/>
          <w:color w:val="333333"/>
          <w:kern w:val="0"/>
          <w:sz w:val="24"/>
        </w:rPr>
      </w:pPr>
    </w:p>
    <w:p>
      <w:pPr>
        <w:widowControl/>
        <w:spacing w:line="500" w:lineRule="exact"/>
        <w:ind w:firstLine="1440" w:firstLineChars="600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年   月   日                                 年   月   日</w:t>
      </w:r>
    </w:p>
    <w:p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696E"/>
    <w:rsid w:val="3DD669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2018-10-17T08:44:00Z</dcterms:created>
  <dc:creator>Administrator</dc:creator>
  <cp:lastModifiedBy>Administrator</cp:lastModifiedBy>
  <dcterms:modified xsi:type="dcterms:W3CDTF">2018-10-17T08:44:45Z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