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C9" w:rsidRPr="00D768D3" w:rsidRDefault="00965FC9" w:rsidP="00965FC9">
      <w:pPr>
        <w:spacing w:line="600" w:lineRule="exact"/>
        <w:ind w:rightChars="-416" w:right="31680" w:firstLineChars="500" w:firstLine="31680"/>
        <w:rPr>
          <w:b/>
          <w:sz w:val="30"/>
          <w:szCs w:val="30"/>
          <w:u w:val="single"/>
        </w:rPr>
      </w:pPr>
      <w:r w:rsidRPr="00D26281">
        <w:rPr>
          <w:b/>
          <w:color w:val="0000FF"/>
          <w:sz w:val="30"/>
          <w:szCs w:val="30"/>
          <w:u w:val="single"/>
        </w:rPr>
        <w:t xml:space="preserve">201 </w:t>
      </w:r>
      <w:r w:rsidRPr="00D26281">
        <w:rPr>
          <w:rFonts w:hint="eastAsia"/>
          <w:b/>
          <w:color w:val="0000FF"/>
          <w:sz w:val="30"/>
          <w:szCs w:val="30"/>
          <w:u w:val="single"/>
        </w:rPr>
        <w:t>年</w:t>
      </w:r>
      <w:r>
        <w:rPr>
          <w:rFonts w:hint="eastAsia"/>
          <w:b/>
          <w:sz w:val="30"/>
          <w:szCs w:val="30"/>
          <w:u w:val="single"/>
        </w:rPr>
        <w:t>度合格采购、外包供方目录表</w:t>
      </w:r>
    </w:p>
    <w:tbl>
      <w:tblPr>
        <w:tblW w:w="96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7"/>
        <w:gridCol w:w="3531"/>
        <w:gridCol w:w="3243"/>
        <w:gridCol w:w="2312"/>
      </w:tblGrid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 w:firstLineChars="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格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供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 w:firstLineChars="3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所供产品名称</w:t>
            </w: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1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</w:tr>
      <w:tr w:rsidR="00965FC9" w:rsidTr="00003909">
        <w:trPr>
          <w:cantSplit/>
          <w:trHeight w:val="607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607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607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607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607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7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33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5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08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003909">
        <w:trPr>
          <w:cantSplit/>
          <w:trHeight w:val="592"/>
        </w:trPr>
        <w:tc>
          <w:tcPr>
            <w:tcW w:w="570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0" w:type="dxa"/>
            <w:gridSpan w:val="2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3240" w:type="dxa"/>
          </w:tcPr>
          <w:p w:rsidR="00965FC9" w:rsidRDefault="00965FC9" w:rsidP="00965FC9">
            <w:pPr>
              <w:spacing w:line="480" w:lineRule="auto"/>
              <w:ind w:rightChars="-416" w:right="31680"/>
              <w:rPr>
                <w:sz w:val="24"/>
              </w:rPr>
            </w:pPr>
          </w:p>
        </w:tc>
        <w:tc>
          <w:tcPr>
            <w:tcW w:w="2313" w:type="dxa"/>
          </w:tcPr>
          <w:p w:rsidR="00965FC9" w:rsidRDefault="00965FC9" w:rsidP="00965FC9">
            <w:pPr>
              <w:spacing w:line="480" w:lineRule="auto"/>
              <w:ind w:rightChars="-416" w:right="31680" w:firstLineChars="2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65FC9" w:rsidTr="00D26281">
        <w:trPr>
          <w:cantSplit/>
          <w:trHeight w:val="360"/>
        </w:trPr>
        <w:tc>
          <w:tcPr>
            <w:tcW w:w="9663" w:type="dxa"/>
            <w:gridSpan w:val="5"/>
            <w:tcBorders>
              <w:left w:val="nil"/>
              <w:bottom w:val="nil"/>
              <w:right w:val="nil"/>
            </w:tcBorders>
          </w:tcPr>
          <w:p w:rsidR="00965FC9" w:rsidRDefault="00965FC9" w:rsidP="00965FC9">
            <w:pPr>
              <w:spacing w:line="480" w:lineRule="auto"/>
              <w:ind w:rightChars="-416" w:right="31680" w:firstLineChars="1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编制：</w:t>
            </w:r>
          </w:p>
        </w:tc>
      </w:tr>
    </w:tbl>
    <w:p w:rsidR="00965FC9" w:rsidRPr="00A8430C" w:rsidRDefault="00965FC9" w:rsidP="00D26281">
      <w:pPr>
        <w:rPr>
          <w:sz w:val="28"/>
        </w:rPr>
      </w:pPr>
    </w:p>
    <w:sectPr w:rsidR="00965FC9" w:rsidRPr="00A8430C" w:rsidSect="00375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C9" w:rsidRDefault="00965FC9" w:rsidP="001D22BF">
      <w:r>
        <w:separator/>
      </w:r>
    </w:p>
  </w:endnote>
  <w:endnote w:type="continuationSeparator" w:id="0">
    <w:p w:rsidR="00965FC9" w:rsidRDefault="00965FC9" w:rsidP="001D2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C9" w:rsidRDefault="00965F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C9" w:rsidRPr="00D26281" w:rsidRDefault="00965FC9" w:rsidP="00FE7180">
    <w:pPr>
      <w:pStyle w:val="Footer"/>
      <w:pBdr>
        <w:top w:val="single" w:sz="4" w:space="1" w:color="auto"/>
      </w:pBdr>
      <w:rPr>
        <w:rFonts w:ascii="Verdana" w:hAnsi="Verdana"/>
        <w:sz w:val="21"/>
        <w:szCs w:val="21"/>
      </w:rPr>
    </w:pPr>
    <w:r>
      <w:rPr>
        <w:rFonts w:ascii="Verdana" w:hint="eastAsia"/>
        <w:sz w:val="21"/>
        <w:szCs w:val="21"/>
      </w:rPr>
      <w:t>保存部门：教务处、国资处、图书馆、后勤处、系部（中心）</w:t>
    </w:r>
    <w:bookmarkStart w:id="0" w:name="_GoBack"/>
    <w:bookmarkEnd w:id="0"/>
    <w:r>
      <w:rPr>
        <w:rFonts w:ascii="Verdana" w:hAnsi="Verdana"/>
        <w:sz w:val="21"/>
        <w:szCs w:val="21"/>
      </w:rPr>
      <w:t xml:space="preserve">            </w:t>
    </w:r>
    <w:r>
      <w:rPr>
        <w:rFonts w:ascii="Verdana" w:hint="eastAsia"/>
        <w:sz w:val="21"/>
        <w:szCs w:val="21"/>
      </w:rPr>
      <w:t>保存年限：</w:t>
    </w:r>
    <w:r>
      <w:rPr>
        <w:rFonts w:ascii="Verdana" w:hAnsi="Verdana"/>
        <w:sz w:val="21"/>
        <w:szCs w:val="21"/>
      </w:rPr>
      <w:t>5</w:t>
    </w:r>
    <w:r>
      <w:rPr>
        <w:rFonts w:ascii="Verdana" w:hint="eastAsia"/>
        <w:sz w:val="21"/>
        <w:szCs w:val="21"/>
      </w:rPr>
      <w:t>年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C9" w:rsidRDefault="00965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C9" w:rsidRDefault="00965FC9" w:rsidP="001D22BF">
      <w:r>
        <w:separator/>
      </w:r>
    </w:p>
  </w:footnote>
  <w:footnote w:type="continuationSeparator" w:id="0">
    <w:p w:rsidR="00965FC9" w:rsidRDefault="00965FC9" w:rsidP="001D2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C9" w:rsidRDefault="00965F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C9" w:rsidRPr="001D22BF" w:rsidRDefault="00965FC9" w:rsidP="002715EA">
    <w:pPr>
      <w:pStyle w:val="Header"/>
      <w:ind w:firstLineChars="50" w:firstLine="31680"/>
      <w:jc w:val="both"/>
    </w:pPr>
    <w:r w:rsidRPr="00FD00B6">
      <w:rPr>
        <w:rFonts w:ascii="Verdana" w:hAnsi="Arial" w:cs="Arial" w:hint="eastAsia"/>
      </w:rPr>
      <w:t>编号：</w:t>
    </w:r>
    <w:r>
      <w:rPr>
        <w:rFonts w:ascii="Verdana" w:hAnsi="Verdana" w:cs="Arial"/>
      </w:rPr>
      <w:t>GJY/D/7.4/02</w:t>
    </w:r>
    <w:r w:rsidRPr="00FD00B6">
      <w:rPr>
        <w:rFonts w:ascii="Verdana" w:hAnsi="Verdana" w:cs="Arial"/>
      </w:rPr>
      <w:t xml:space="preserve">    </w:t>
    </w:r>
    <w:r>
      <w:rPr>
        <w:rFonts w:ascii="Verdana" w:hAnsi="Verdana" w:cs="Arial"/>
      </w:rPr>
      <w:t xml:space="preserve"> </w:t>
    </w:r>
    <w:r w:rsidRPr="00FD00B6">
      <w:rPr>
        <w:rFonts w:ascii="Verdana" w:hAnsi="Verdana" w:cs="Arial"/>
      </w:rPr>
      <w:t xml:space="preserve"> </w:t>
    </w:r>
    <w:r w:rsidRPr="00FD00B6">
      <w:rPr>
        <w:rFonts w:ascii="Verdana" w:hAnsi="Verdana" w:cs="Arial" w:hint="eastAsia"/>
      </w:rPr>
      <w:t>版本：</w:t>
    </w:r>
    <w:r w:rsidRPr="00FD00B6">
      <w:rPr>
        <w:rFonts w:ascii="Verdana" w:hAnsi="Verdana" w:cs="Arial"/>
      </w:rPr>
      <w:t xml:space="preserve">01  </w:t>
    </w:r>
    <w:r>
      <w:rPr>
        <w:rFonts w:ascii="Verdana" w:hAnsi="Verdana" w:cs="Arial"/>
      </w:rPr>
      <w:t xml:space="preserve"> </w:t>
    </w:r>
    <w:r w:rsidRPr="00FD00B6">
      <w:rPr>
        <w:rFonts w:ascii="Verdana" w:hAnsi="Verdana" w:cs="Arial"/>
      </w:rPr>
      <w:t xml:space="preserve"> </w:t>
    </w:r>
    <w:r w:rsidRPr="00FD00B6">
      <w:rPr>
        <w:rFonts w:ascii="Verdana" w:hAnsi="Verdana" w:cs="Arial" w:hint="eastAsia"/>
      </w:rPr>
      <w:t>修改状态：</w:t>
    </w:r>
    <w:r>
      <w:rPr>
        <w:rFonts w:ascii="Verdana" w:hAnsi="Verdana" w:cs="Arial"/>
      </w:rPr>
      <w:t xml:space="preserve">00           </w:t>
    </w:r>
    <w:r w:rsidRPr="00FD00B6">
      <w:rPr>
        <w:rFonts w:ascii="Verdana" w:hAnsi="Arial" w:cs="Arial" w:hint="eastAsia"/>
      </w:rPr>
      <w:t>共</w:t>
    </w:r>
    <w:r w:rsidRPr="00FD00B6">
      <w:rPr>
        <w:rFonts w:ascii="Verdana" w:hAnsi="Verdana" w:cs="Arial"/>
      </w:rPr>
      <w:t xml:space="preserve">   </w:t>
    </w:r>
    <w:r w:rsidRPr="00FD00B6">
      <w:rPr>
        <w:rFonts w:ascii="Verdana" w:hAnsi="Arial" w:cs="Arial" w:hint="eastAsia"/>
      </w:rPr>
      <w:t>页（份），第</w:t>
    </w:r>
    <w:r w:rsidRPr="00FD00B6">
      <w:rPr>
        <w:rFonts w:ascii="Verdana" w:hAnsi="Verdana" w:cs="Arial"/>
      </w:rPr>
      <w:t xml:space="preserve">   </w:t>
    </w:r>
    <w:r w:rsidRPr="00FD00B6">
      <w:rPr>
        <w:rFonts w:ascii="Verdana" w:hAnsi="Arial" w:cs="Arial" w:hint="eastAsia"/>
      </w:rPr>
      <w:t>页（份）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C9" w:rsidRDefault="00965F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701"/>
    <w:rsid w:val="00003909"/>
    <w:rsid w:val="00171AB8"/>
    <w:rsid w:val="001D22BF"/>
    <w:rsid w:val="002715EA"/>
    <w:rsid w:val="0029253B"/>
    <w:rsid w:val="002F6BC3"/>
    <w:rsid w:val="00375094"/>
    <w:rsid w:val="005916A6"/>
    <w:rsid w:val="00632B05"/>
    <w:rsid w:val="006A1150"/>
    <w:rsid w:val="006C1B62"/>
    <w:rsid w:val="006D1747"/>
    <w:rsid w:val="007550A5"/>
    <w:rsid w:val="00834502"/>
    <w:rsid w:val="00844317"/>
    <w:rsid w:val="00965FC9"/>
    <w:rsid w:val="00A8430C"/>
    <w:rsid w:val="00AC60FA"/>
    <w:rsid w:val="00D26281"/>
    <w:rsid w:val="00D57C54"/>
    <w:rsid w:val="00D768D3"/>
    <w:rsid w:val="00E54701"/>
    <w:rsid w:val="00FD00B6"/>
    <w:rsid w:val="00FE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B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2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22B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D22B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22B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56</Words>
  <Characters>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GSJTXY</dc:creator>
  <cp:keywords/>
  <dc:description/>
  <cp:lastModifiedBy>User</cp:lastModifiedBy>
  <cp:revision>14</cp:revision>
  <cp:lastPrinted>2016-05-03T02:23:00Z</cp:lastPrinted>
  <dcterms:created xsi:type="dcterms:W3CDTF">2016-04-27T01:00:00Z</dcterms:created>
  <dcterms:modified xsi:type="dcterms:W3CDTF">2017-05-03T01:57:00Z</dcterms:modified>
</cp:coreProperties>
</file>